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8BB3"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华亭市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的信息公示</w:t>
      </w:r>
    </w:p>
    <w:p w14:paraId="75CA6F81"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 w14:paraId="47B89C00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甘肃省农业农村厅、甘肃省财政厅关于印发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24-2026</w:t>
      </w:r>
      <w:r>
        <w:rPr>
          <w:rFonts w:hint="eastAsia" w:ascii="仿宋" w:hAnsi="仿宋" w:eastAsia="仿宋" w:cs="仿宋"/>
          <w:sz w:val="32"/>
          <w:szCs w:val="32"/>
        </w:rPr>
        <w:t>年农机购置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补贴实施方案》（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甘农机</w:t>
      </w:r>
      <w:r>
        <w:rPr>
          <w:rFonts w:hint="eastAsia" w:ascii="仿宋" w:hAnsi="仿宋" w:eastAsia="仿宋" w:cs="仿宋"/>
          <w:sz w:val="32"/>
          <w:szCs w:val="32"/>
        </w:rPr>
        <w:t>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号）文件精神，我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严格规范操作流程，认真核实机具,详细审核整理补贴资料,将兑付农机购置补贴资金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27.273 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台。为体现公开、公平、公正原则，现将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BF9BB9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 w14:paraId="7626BE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 w14:paraId="28C39A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 w14:paraId="0A7AD0CD"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第三批</w:t>
      </w:r>
      <w:r>
        <w:rPr>
          <w:rFonts w:hint="eastAsia" w:ascii="仿宋" w:hAnsi="仿宋" w:eastAsia="仿宋" w:cs="仿宋"/>
          <w:sz w:val="32"/>
          <w:szCs w:val="32"/>
        </w:rPr>
        <w:t>农机购置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补贴购机者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786DDE5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农村局</w:t>
      </w:r>
    </w:p>
    <w:p w14:paraId="6119DD59">
      <w:pPr>
        <w:ind w:firstLine="4800" w:firstLineChars="1500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3144828"/>
    <w:rsid w:val="05464E08"/>
    <w:rsid w:val="098F1BD5"/>
    <w:rsid w:val="0D6512F2"/>
    <w:rsid w:val="0E4E23B8"/>
    <w:rsid w:val="0E940196"/>
    <w:rsid w:val="18BE5AFD"/>
    <w:rsid w:val="1A40444E"/>
    <w:rsid w:val="1A420A4F"/>
    <w:rsid w:val="1CF321E3"/>
    <w:rsid w:val="1D5624FF"/>
    <w:rsid w:val="1F3B3C7C"/>
    <w:rsid w:val="24BC4513"/>
    <w:rsid w:val="25C50AC3"/>
    <w:rsid w:val="2A931674"/>
    <w:rsid w:val="2D4478CF"/>
    <w:rsid w:val="33591783"/>
    <w:rsid w:val="33B067FA"/>
    <w:rsid w:val="3AFE7084"/>
    <w:rsid w:val="3BF005EF"/>
    <w:rsid w:val="3C925EA8"/>
    <w:rsid w:val="3FE95203"/>
    <w:rsid w:val="413838E5"/>
    <w:rsid w:val="46D07187"/>
    <w:rsid w:val="48EB7FCA"/>
    <w:rsid w:val="4F7D4FB8"/>
    <w:rsid w:val="577B4A03"/>
    <w:rsid w:val="59143A59"/>
    <w:rsid w:val="644840CB"/>
    <w:rsid w:val="692F5A8A"/>
    <w:rsid w:val="6AB45D70"/>
    <w:rsid w:val="6D535020"/>
    <w:rsid w:val="6DD761C0"/>
    <w:rsid w:val="6F7C235C"/>
    <w:rsid w:val="6FFC6ABC"/>
    <w:rsid w:val="74CC481F"/>
    <w:rsid w:val="7FC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350</Words>
  <Characters>402</Characters>
  <Lines>0</Lines>
  <Paragraphs>0</Paragraphs>
  <TotalTime>13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相逢</cp:lastModifiedBy>
  <cp:lastPrinted>2025-04-16T03:08:00Z</cp:lastPrinted>
  <dcterms:modified xsi:type="dcterms:W3CDTF">2025-06-24T08:23:50Z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5DBA3C9F5FF04FEFBAC194E55DDB2B9C</vt:lpwstr>
  </property>
  <property fmtid="{D5CDD505-2E9C-101B-9397-08002B2CF9AE}" pid="4" name="KSOTemplateDocerSaveRecord">
    <vt:lpwstr>eyJoZGlkIjoiODc2ZjVmYmJhM2RmYTI3MTU0OTM5NmFhNmIyODVjMTQiLCJ1c2VySWQiOiI5MTEyMjYxOTgifQ==</vt:lpwstr>
  </property>
</Properties>
</file>