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B8BB3">
      <w:pPr>
        <w:ind w:firstLine="883" w:firstLineChars="20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关于对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华亭市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20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年度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申请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农机购置补贴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资金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第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批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的信息公示</w:t>
      </w:r>
    </w:p>
    <w:p w14:paraId="75CA6F81">
      <w:pPr>
        <w:ind w:firstLine="760"/>
        <w:rPr>
          <w:rFonts w:hint="eastAsia" w:ascii="仿宋" w:hAnsi="仿宋" w:eastAsia="仿宋" w:cs="仿宋"/>
          <w:sz w:val="32"/>
          <w:szCs w:val="32"/>
        </w:rPr>
      </w:pPr>
    </w:p>
    <w:p w14:paraId="47B89C00">
      <w:pPr>
        <w:ind w:firstLine="7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甘肃省农业农村厅、甘肃省财政厅关于印发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甘肃省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24-2026</w:t>
      </w:r>
      <w:r>
        <w:rPr>
          <w:rFonts w:hint="eastAsia" w:ascii="仿宋" w:hAnsi="仿宋" w:eastAsia="仿宋" w:cs="仿宋"/>
          <w:sz w:val="32"/>
          <w:szCs w:val="32"/>
        </w:rPr>
        <w:t>年农机购置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与应用</w:t>
      </w:r>
      <w:r>
        <w:rPr>
          <w:rFonts w:hint="eastAsia" w:ascii="仿宋" w:hAnsi="仿宋" w:eastAsia="仿宋" w:cs="仿宋"/>
          <w:sz w:val="32"/>
          <w:szCs w:val="32"/>
        </w:rPr>
        <w:t>补贴实施方案》（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甘农机</w:t>
      </w:r>
      <w:r>
        <w:rPr>
          <w:rFonts w:hint="eastAsia" w:ascii="仿宋" w:hAnsi="仿宋" w:eastAsia="仿宋" w:cs="仿宋"/>
          <w:sz w:val="32"/>
          <w:szCs w:val="32"/>
        </w:rPr>
        <w:t>发[20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]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号）文件精神，我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局</w:t>
      </w:r>
      <w:r>
        <w:rPr>
          <w:rFonts w:hint="eastAsia" w:ascii="仿宋" w:hAnsi="仿宋" w:eastAsia="仿宋" w:cs="仿宋"/>
          <w:sz w:val="32"/>
          <w:szCs w:val="32"/>
        </w:rPr>
        <w:t>严格规范操作流程，认真核实机具,详细审核整理补贴资料,将兑付农机购置补贴资金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47.779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申请</w:t>
      </w:r>
      <w:r>
        <w:rPr>
          <w:rFonts w:hint="eastAsia" w:ascii="仿宋" w:hAnsi="仿宋" w:eastAsia="仿宋" w:cs="仿宋"/>
          <w:sz w:val="32"/>
          <w:szCs w:val="32"/>
        </w:rPr>
        <w:t>农机购置补贴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44</w:t>
      </w:r>
      <w:r>
        <w:rPr>
          <w:rFonts w:hint="eastAsia" w:ascii="仿宋" w:hAnsi="仿宋" w:eastAsia="仿宋" w:cs="仿宋"/>
          <w:sz w:val="32"/>
          <w:szCs w:val="32"/>
        </w:rPr>
        <w:t>户，机具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57</w:t>
      </w:r>
      <w:r>
        <w:rPr>
          <w:rFonts w:hint="eastAsia" w:ascii="仿宋" w:hAnsi="仿宋" w:eastAsia="仿宋" w:cs="仿宋"/>
          <w:sz w:val="32"/>
          <w:szCs w:val="32"/>
        </w:rPr>
        <w:t>台。为体现公开、公平、公正原则，现将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申请</w:t>
      </w:r>
      <w:r>
        <w:rPr>
          <w:rFonts w:hint="eastAsia" w:ascii="仿宋" w:hAnsi="仿宋" w:eastAsia="仿宋" w:cs="仿宋"/>
          <w:sz w:val="32"/>
          <w:szCs w:val="32"/>
        </w:rPr>
        <w:t>农机购置补贴的农户信息、补贴资金标准、补贴机具类型等情况予以公示，接受社会监督。公示时间为20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日，共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5个工作日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FBF9BB9">
      <w:pPr>
        <w:ind w:firstLine="7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如有购机信息与实际不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符</w:t>
      </w:r>
      <w:r>
        <w:rPr>
          <w:rFonts w:hint="eastAsia" w:ascii="仿宋" w:hAnsi="仿宋" w:eastAsia="仿宋" w:cs="仿宋"/>
          <w:sz w:val="32"/>
          <w:szCs w:val="32"/>
        </w:rPr>
        <w:t>，请于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22 </w:t>
      </w:r>
      <w:r>
        <w:rPr>
          <w:rFonts w:hint="eastAsia" w:ascii="仿宋" w:hAnsi="仿宋" w:eastAsia="仿宋" w:cs="仿宋"/>
          <w:sz w:val="32"/>
          <w:szCs w:val="32"/>
        </w:rPr>
        <w:t>日18:00前，以电话、信函等形式向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华亭市农业机械化服务中心</w:t>
      </w:r>
      <w:r>
        <w:rPr>
          <w:rFonts w:hint="eastAsia" w:ascii="仿宋" w:hAnsi="仿宋" w:eastAsia="仿宋" w:cs="仿宋"/>
          <w:sz w:val="32"/>
          <w:szCs w:val="32"/>
        </w:rPr>
        <w:t>办公室反映（信函以邮戳到达日为准）。</w:t>
      </w:r>
    </w:p>
    <w:p w14:paraId="7626BE7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电话：0933-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7721442</w:t>
      </w:r>
    </w:p>
    <w:p w14:paraId="28C39A7E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地址：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华亭市华庄路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17号农业机械化服务中心</w:t>
      </w:r>
    </w:p>
    <w:p w14:paraId="0A7AD0CD">
      <w:pPr>
        <w:ind w:left="640" w:hanging="640" w:hanging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：2025年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华亭市</w:t>
      </w:r>
      <w:r>
        <w:rPr>
          <w:rFonts w:hint="eastAsia" w:ascii="仿宋" w:hAnsi="仿宋" w:eastAsia="仿宋" w:cs="仿宋"/>
          <w:sz w:val="32"/>
          <w:szCs w:val="32"/>
        </w:rPr>
        <w:t>享受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第四批</w:t>
      </w:r>
      <w:r>
        <w:rPr>
          <w:rFonts w:hint="eastAsia" w:ascii="仿宋" w:hAnsi="仿宋" w:eastAsia="仿宋" w:cs="仿宋"/>
          <w:sz w:val="32"/>
          <w:szCs w:val="32"/>
        </w:rPr>
        <w:t>农机购置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与应用</w:t>
      </w:r>
      <w:r>
        <w:rPr>
          <w:rFonts w:hint="eastAsia" w:ascii="仿宋" w:hAnsi="仿宋" w:eastAsia="仿宋" w:cs="仿宋"/>
          <w:sz w:val="32"/>
          <w:szCs w:val="32"/>
        </w:rPr>
        <w:t>补贴购机者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信息</w:t>
      </w:r>
      <w:r>
        <w:rPr>
          <w:rFonts w:hint="eastAsia" w:ascii="仿宋" w:hAnsi="仿宋" w:eastAsia="仿宋" w:cs="仿宋"/>
          <w:sz w:val="32"/>
          <w:szCs w:val="32"/>
        </w:rPr>
        <w:t>表</w:t>
      </w:r>
    </w:p>
    <w:p w14:paraId="786DDE5A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华亭市农业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农村局</w:t>
      </w:r>
    </w:p>
    <w:p w14:paraId="6119DD59">
      <w:pPr>
        <w:ind w:firstLine="4800" w:firstLineChars="1500"/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2ZjVmYmJhM2RmYTI3MTU0OTM5NmFhNmIyODVjMTQifQ=="/>
  </w:docVars>
  <w:rsids>
    <w:rsidRoot w:val="0E940196"/>
    <w:rsid w:val="03144828"/>
    <w:rsid w:val="05464E08"/>
    <w:rsid w:val="098F1BD5"/>
    <w:rsid w:val="0D6512F2"/>
    <w:rsid w:val="0E4E23B8"/>
    <w:rsid w:val="0E940196"/>
    <w:rsid w:val="18BE5AFD"/>
    <w:rsid w:val="1A40444E"/>
    <w:rsid w:val="1A420A4F"/>
    <w:rsid w:val="1CF321E3"/>
    <w:rsid w:val="1D5624FF"/>
    <w:rsid w:val="1F3B3C7C"/>
    <w:rsid w:val="24BC4513"/>
    <w:rsid w:val="25C50AC3"/>
    <w:rsid w:val="2A931674"/>
    <w:rsid w:val="2D4478CF"/>
    <w:rsid w:val="33591783"/>
    <w:rsid w:val="335B557A"/>
    <w:rsid w:val="33B067FA"/>
    <w:rsid w:val="3AFE7084"/>
    <w:rsid w:val="3BF005EF"/>
    <w:rsid w:val="3C925EA8"/>
    <w:rsid w:val="3FE95203"/>
    <w:rsid w:val="413838E5"/>
    <w:rsid w:val="46D07187"/>
    <w:rsid w:val="48EB7FCA"/>
    <w:rsid w:val="4F7D4FB8"/>
    <w:rsid w:val="577B4A03"/>
    <w:rsid w:val="59143A59"/>
    <w:rsid w:val="644840CB"/>
    <w:rsid w:val="692F5A8A"/>
    <w:rsid w:val="6AB45D70"/>
    <w:rsid w:val="6D535020"/>
    <w:rsid w:val="6DD761C0"/>
    <w:rsid w:val="6F7C235C"/>
    <w:rsid w:val="6FFC6ABC"/>
    <w:rsid w:val="74CC481F"/>
    <w:rsid w:val="7FC7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350</Words>
  <Characters>402</Characters>
  <Lines>0</Lines>
  <Paragraphs>0</Paragraphs>
  <TotalTime>17</TotalTime>
  <ScaleCrop>false</ScaleCrop>
  <LinksUpToDate>false</LinksUpToDate>
  <CharactersWithSpaces>437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2018-12-17T01:33:00Z</dcterms:created>
  <dc:creator>太阳的温暖</dc:creator>
  <cp:lastModifiedBy>相逢</cp:lastModifiedBy>
  <cp:lastPrinted>2025-04-16T03:08:00Z</cp:lastPrinted>
  <dcterms:modified xsi:type="dcterms:W3CDTF">2025-09-15T02:37:51Z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5DBA3C9F5FF04FEFBAC194E55DDB2B9C</vt:lpwstr>
  </property>
  <property fmtid="{D5CDD505-2E9C-101B-9397-08002B2CF9AE}" pid="4" name="KSOTemplateDocerSaveRecord">
    <vt:lpwstr>eyJoZGlkIjoiODc2ZjVmYmJhM2RmYTI3MTU0OTM5NmFhNmIyODVjMTQiLCJ1c2VySWQiOiI5MTEyMjYxOTgifQ==</vt:lpwstr>
  </property>
</Properties>
</file>